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B9" w:rsidRDefault="00C75BB9" w:rsidP="008115E8">
      <w:pPr>
        <w:jc w:val="center"/>
      </w:pPr>
    </w:p>
    <w:p w:rsidR="00C75BB9" w:rsidRDefault="00C75BB9" w:rsidP="008115E8">
      <w:pPr>
        <w:jc w:val="center"/>
      </w:pPr>
      <w:r>
        <w:t xml:space="preserve">                                                                                                                                    Załącznik do zarządzenia </w:t>
      </w:r>
    </w:p>
    <w:p w:rsidR="00C75BB9" w:rsidRDefault="00C75BB9" w:rsidP="008115E8">
      <w:pPr>
        <w:jc w:val="center"/>
      </w:pPr>
      <w:r>
        <w:t xml:space="preserve">                                                                                                                               Wójta Gminy Choceń</w:t>
      </w:r>
    </w:p>
    <w:p w:rsidR="00C75BB9" w:rsidRDefault="00C75BB9" w:rsidP="008115E8">
      <w:pPr>
        <w:jc w:val="right"/>
      </w:pPr>
      <w:r>
        <w:t>Nr 60  /11 z dn.19.09.2011</w:t>
      </w:r>
    </w:p>
    <w:p w:rsidR="00C75BB9" w:rsidRPr="002F1FB3" w:rsidRDefault="00C75BB9" w:rsidP="008115E8">
      <w:pPr>
        <w:rPr>
          <w:b/>
          <w:bCs/>
          <w:sz w:val="28"/>
          <w:szCs w:val="28"/>
          <w:u w:val="single"/>
        </w:rPr>
      </w:pPr>
      <w:r w:rsidRPr="005D42D4">
        <w:rPr>
          <w:b/>
          <w:bCs/>
          <w:sz w:val="28"/>
          <w:szCs w:val="28"/>
          <w:u w:val="single"/>
        </w:rPr>
        <w:t>Obwodowa Komisja nr 1 w Gimnazjum w Choceniu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115E8">
        <w:rPr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ychlińska Beata                                     - Choceń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Gorzkowska Hanna                                - Borzymie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Dalmann Dawid Andrzej                       - Choceń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Wesołowska Anna Ewa                         - Wilkowiczki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Nitecki Paweł                                           - Choceń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Wojtczak Paweł Patryk                          - Ząbin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Zielińska Kinga Patrycja                         - Lutobórz</w:t>
      </w:r>
    </w:p>
    <w:p w:rsidR="00C75BB9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Kwiatkowski Sebastian                          - Wilkowice</w:t>
      </w:r>
    </w:p>
    <w:p w:rsidR="00C75BB9" w:rsidRPr="008115E8" w:rsidRDefault="00C75BB9" w:rsidP="008115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Skalski Leszek                                           - Wilkowiczki</w:t>
      </w:r>
    </w:p>
    <w:p w:rsidR="00C75BB9" w:rsidRPr="00174ED7" w:rsidRDefault="00C75BB9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 2 w Szkole Podstawowej w Śmiłowicach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Graffon Justyna                                       - Olganowo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Gralak Daria Joanna                                - Skibice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Nieznańska Iwona                                   - Czerniewice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Stankiewicz Magdalena                         - Czerniewice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Szmajda Danuta Małgorzata                 - Filipki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Stokfisz Grażyna                                      - Kuźnice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Mańkowska Jolanta                                - Stefanowo</w:t>
      </w:r>
    </w:p>
    <w:p w:rsidR="00C75BB9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Donajczyk Elżbieta Antonina                - Czerniewice</w:t>
      </w:r>
    </w:p>
    <w:p w:rsidR="00C75BB9" w:rsidRPr="00A7118F" w:rsidRDefault="00C75BB9" w:rsidP="00A7118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Bilęda Anna                                              - Wilkowiczki</w:t>
      </w:r>
    </w:p>
    <w:p w:rsidR="00C75BB9" w:rsidRPr="00174ED7" w:rsidRDefault="00C75BB9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 3 w Przedszkolu w Czerniewicach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Nowakowska Izabela                             - Czerniewice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Maślanka Elżbieta                                   - Grabówka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Pawlak Urszula Stanisława                   - Wilkowice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Płoszaj Józefa                                           - Czerniewice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Parada Agnieszka Katarzyna                 - Czerniewice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Walczak Sławomir                                   - Wilkowice</w:t>
      </w:r>
    </w:p>
    <w:p w:rsidR="00C75BB9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Czarniak Krzysztof Robert                     - Nakonowo Stare</w:t>
      </w:r>
    </w:p>
    <w:p w:rsidR="00C75BB9" w:rsidRPr="005A02C1" w:rsidRDefault="00C75BB9" w:rsidP="005A02C1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Rucińska Marzanna Janina                   - Wola Nakonowska</w:t>
      </w:r>
    </w:p>
    <w:p w:rsidR="00C75BB9" w:rsidRDefault="00C75BB9" w:rsidP="008115E8">
      <w:pPr>
        <w:rPr>
          <w:b/>
          <w:bCs/>
          <w:sz w:val="28"/>
          <w:szCs w:val="28"/>
          <w:u w:val="single"/>
        </w:rPr>
      </w:pPr>
    </w:p>
    <w:p w:rsidR="00C75BB9" w:rsidRDefault="00C75BB9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4 w budynku byłej szkoły w Lutoborzu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Gawłowski Ryszard                             - Czerniewice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Lewandowska Magdalena                 - Szczytno                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Fabijańska Grażyna                             - Bodzanowo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Adryjańczyk Monika                           - Szczutkowo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Sokół Renata Maria                            - Lutobórz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Kruczyńska Ilona Ksenia                    - Lutobórz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Dąbrowski Józef Jakób                      - Szczytno</w:t>
      </w:r>
    </w:p>
    <w:p w:rsidR="00C75BB9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Bunio Dorota                                       - Lutobórz</w:t>
      </w:r>
    </w:p>
    <w:p w:rsidR="00C75BB9" w:rsidRPr="005A02C1" w:rsidRDefault="00C75BB9" w:rsidP="005A02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Romanów Anna                                  - Choceń</w:t>
      </w:r>
    </w:p>
    <w:p w:rsidR="00C75BB9" w:rsidRDefault="00C75BB9" w:rsidP="008115E8">
      <w:pPr>
        <w:rPr>
          <w:b/>
          <w:bCs/>
          <w:sz w:val="28"/>
          <w:szCs w:val="28"/>
          <w:u w:val="single"/>
        </w:rPr>
      </w:pPr>
      <w:r w:rsidRPr="00174ED7">
        <w:rPr>
          <w:b/>
          <w:bCs/>
          <w:sz w:val="28"/>
          <w:szCs w:val="28"/>
          <w:u w:val="single"/>
        </w:rPr>
        <w:t>Obwodowa Komisja Nr  5 w budynku byłej szkoły w Szczytni</w:t>
      </w:r>
      <w:r>
        <w:rPr>
          <w:b/>
          <w:bCs/>
          <w:sz w:val="28"/>
          <w:szCs w:val="28"/>
          <w:u w:val="single"/>
        </w:rPr>
        <w:t>e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Graffon Jerzy Zenon                          - Olganowo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Włodarczyk Agnieszka                      - Zapust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Bącela Michał Wojciech                   - Bodzanówek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Kaniewska Karina Iwona                  - Choceń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Zwierzchowski Piotr                          - Choceń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Jędrzejewski Paweł                           - Niemojewo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Kordyl Kinga                                        - Janowo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Kacperska Grażyna Jadwiga             - Lutobórz</w:t>
      </w:r>
    </w:p>
    <w:p w:rsidR="00C75BB9" w:rsidRDefault="00C75BB9" w:rsidP="00A63A0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Bilęda Mariusz                                    - Wilkowiczki</w:t>
      </w:r>
    </w:p>
    <w:p w:rsidR="00C75BB9" w:rsidRDefault="00C75BB9" w:rsidP="00855FF4">
      <w:pPr>
        <w:pStyle w:val="ListParagraph"/>
        <w:ind w:left="360"/>
        <w:rPr>
          <w:b/>
          <w:bCs/>
          <w:sz w:val="28"/>
          <w:szCs w:val="28"/>
        </w:rPr>
      </w:pPr>
    </w:p>
    <w:p w:rsidR="00C75BB9" w:rsidRDefault="00C75BB9" w:rsidP="00855FF4">
      <w:pPr>
        <w:pStyle w:val="ListParagraph"/>
        <w:ind w:left="360"/>
        <w:rPr>
          <w:b/>
          <w:bCs/>
          <w:sz w:val="28"/>
          <w:szCs w:val="28"/>
        </w:rPr>
      </w:pPr>
    </w:p>
    <w:p w:rsidR="00C75BB9" w:rsidRPr="00A63A01" w:rsidRDefault="00C75BB9" w:rsidP="00855FF4">
      <w:pPr>
        <w:pStyle w:val="ListParagraph"/>
        <w:ind w:left="360"/>
        <w:rPr>
          <w:b/>
          <w:bCs/>
          <w:sz w:val="28"/>
          <w:szCs w:val="28"/>
        </w:rPr>
      </w:pPr>
    </w:p>
    <w:p w:rsidR="00C75BB9" w:rsidRDefault="00C75BB9" w:rsidP="008115E8">
      <w:pPr>
        <w:rPr>
          <w:b/>
          <w:bCs/>
          <w:sz w:val="28"/>
          <w:szCs w:val="28"/>
          <w:u w:val="single"/>
        </w:rPr>
      </w:pPr>
      <w:r w:rsidRPr="00422FB9">
        <w:rPr>
          <w:b/>
          <w:bCs/>
          <w:sz w:val="28"/>
          <w:szCs w:val="28"/>
          <w:u w:val="single"/>
        </w:rPr>
        <w:t>Obwodowa Komisja Nr  6 w Remizie OSP w Wichrowicach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Biegniewska Sylwia                            - Choceń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Piwińska Anna                                     - Wichrowice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Kierzkowski Miłosz                             - Olganowo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Ruciński Zbigniew                               - Wola Nakonowska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Sompolski Bartłomiej                        - Szatki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Seklecki Dariusz Adam                      - Stefanowo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Całkowska Nadieżda                          - Choceń</w:t>
      </w:r>
    </w:p>
    <w:p w:rsidR="00C75BB9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Bilińska Anna                                       - Choceń</w:t>
      </w:r>
    </w:p>
    <w:p w:rsidR="00C75BB9" w:rsidRPr="00A63A01" w:rsidRDefault="00C75BB9" w:rsidP="00A63A01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Sikorski Tomasz                                   - Choceń</w:t>
      </w:r>
    </w:p>
    <w:p w:rsidR="00C75BB9" w:rsidRDefault="00C75BB9" w:rsidP="008115E8">
      <w:pPr>
        <w:rPr>
          <w:b/>
          <w:bCs/>
          <w:color w:val="002060"/>
          <w:sz w:val="24"/>
          <w:szCs w:val="24"/>
        </w:rPr>
      </w:pPr>
    </w:p>
    <w:p w:rsidR="00C75BB9" w:rsidRDefault="00C75BB9" w:rsidP="008115E8">
      <w:pPr>
        <w:rPr>
          <w:b/>
          <w:bCs/>
          <w:sz w:val="28"/>
          <w:szCs w:val="28"/>
          <w:u w:val="single"/>
        </w:rPr>
      </w:pPr>
    </w:p>
    <w:p w:rsidR="00C75BB9" w:rsidRPr="00422FB9" w:rsidRDefault="00C75BB9" w:rsidP="008115E8">
      <w:pPr>
        <w:rPr>
          <w:b/>
          <w:bCs/>
          <w:sz w:val="28"/>
          <w:szCs w:val="28"/>
          <w:u w:val="single"/>
        </w:rPr>
      </w:pPr>
      <w:r w:rsidRPr="00422FB9">
        <w:rPr>
          <w:b/>
          <w:bCs/>
          <w:sz w:val="28"/>
          <w:szCs w:val="28"/>
          <w:u w:val="single"/>
        </w:rPr>
        <w:t>Obwodowa Komisja Nr  7 w Szkole Podstawowej w Wilkowicach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Maślanka Paweł                                     - Grabówka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Ciesielski Krzysztof                                - Czerniewice               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Polnisiak Mariola Julia                          - Czerniewice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Paczkowska Małgorzata Jadwiga       - Czerniewice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Pawlak Wanda                                       - Czerniewice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Zawadzka Aleksandra Magdalena     - Siewiersk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Lipowska Violetta                                  - Wilkowice</w:t>
      </w:r>
    </w:p>
    <w:p w:rsidR="00C75BB9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Parada Danuta Urszula                         - Czerniewice                 </w:t>
      </w:r>
    </w:p>
    <w:p w:rsidR="00C75BB9" w:rsidRPr="00A63A01" w:rsidRDefault="00C75BB9" w:rsidP="00A63A0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Zapiec Marek                                          - Włocławek</w:t>
      </w:r>
    </w:p>
    <w:p w:rsidR="00C75BB9" w:rsidRDefault="00C75BB9" w:rsidP="008115E8">
      <w:pPr>
        <w:rPr>
          <w:b/>
          <w:bCs/>
          <w:sz w:val="28"/>
          <w:szCs w:val="28"/>
          <w:u w:val="single"/>
        </w:rPr>
      </w:pPr>
      <w:r w:rsidRPr="00422FB9">
        <w:rPr>
          <w:b/>
          <w:bCs/>
          <w:sz w:val="28"/>
          <w:szCs w:val="28"/>
          <w:u w:val="single"/>
        </w:rPr>
        <w:t>Obwodowa Komisja Nr  8 w Świetlicy Domu Pomocy Społecznej w Wilkowiczkach</w:t>
      </w:r>
    </w:p>
    <w:p w:rsidR="00C75BB9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Maślanka Łukasz                                     - Grabówka</w:t>
      </w:r>
    </w:p>
    <w:p w:rsidR="00C75BB9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Skoczylas Mariusz                                   - Wichrowice</w:t>
      </w:r>
    </w:p>
    <w:p w:rsidR="00C75BB9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Żelazek Anna Grażyna                            - Wilkowiczki</w:t>
      </w:r>
    </w:p>
    <w:p w:rsidR="00C75BB9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Wachulak Malwina                                 - Janowo</w:t>
      </w:r>
    </w:p>
    <w:p w:rsidR="00C75BB9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Grochowina Magdalena                        - Choceń</w:t>
      </w:r>
    </w:p>
    <w:p w:rsidR="00C75BB9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Ostrowska Ilona                                      - Czerniewice</w:t>
      </w:r>
    </w:p>
    <w:p w:rsidR="00C75BB9" w:rsidRPr="003C7EA8" w:rsidRDefault="00C75BB9" w:rsidP="003C7EA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Komorowska Elżbieta                            - Wilkowice</w:t>
      </w:r>
    </w:p>
    <w:p w:rsidR="00C75BB9" w:rsidRDefault="00C75BB9" w:rsidP="008115E8"/>
    <w:p w:rsidR="00C75BB9" w:rsidRDefault="00C75BB9"/>
    <w:sectPr w:rsidR="00C75BB9" w:rsidSect="00174ED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C9E"/>
    <w:multiLevelType w:val="hybridMultilevel"/>
    <w:tmpl w:val="1346A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E3749"/>
    <w:multiLevelType w:val="hybridMultilevel"/>
    <w:tmpl w:val="AC664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348BE"/>
    <w:multiLevelType w:val="hybridMultilevel"/>
    <w:tmpl w:val="69B48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102"/>
    <w:multiLevelType w:val="hybridMultilevel"/>
    <w:tmpl w:val="75EC4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08D0"/>
    <w:multiLevelType w:val="hybridMultilevel"/>
    <w:tmpl w:val="F9D28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3173D"/>
    <w:multiLevelType w:val="hybridMultilevel"/>
    <w:tmpl w:val="EB965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2499B"/>
    <w:multiLevelType w:val="hybridMultilevel"/>
    <w:tmpl w:val="391C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96657"/>
    <w:multiLevelType w:val="hybridMultilevel"/>
    <w:tmpl w:val="A30A3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5E8"/>
    <w:rsid w:val="000C6368"/>
    <w:rsid w:val="00174ED7"/>
    <w:rsid w:val="001C538D"/>
    <w:rsid w:val="002759A6"/>
    <w:rsid w:val="00287D4C"/>
    <w:rsid w:val="002C32E5"/>
    <w:rsid w:val="002F1FB3"/>
    <w:rsid w:val="003C7EA8"/>
    <w:rsid w:val="00422FB9"/>
    <w:rsid w:val="004B5BF2"/>
    <w:rsid w:val="00525274"/>
    <w:rsid w:val="00554A25"/>
    <w:rsid w:val="005A02C1"/>
    <w:rsid w:val="005D42D4"/>
    <w:rsid w:val="008115E8"/>
    <w:rsid w:val="00855FF4"/>
    <w:rsid w:val="008B3D9F"/>
    <w:rsid w:val="0095250B"/>
    <w:rsid w:val="009835F7"/>
    <w:rsid w:val="00A63A01"/>
    <w:rsid w:val="00A7118F"/>
    <w:rsid w:val="00B06BBA"/>
    <w:rsid w:val="00C6520A"/>
    <w:rsid w:val="00C75BB9"/>
    <w:rsid w:val="00D841FE"/>
    <w:rsid w:val="00DC74FD"/>
    <w:rsid w:val="00EC5105"/>
    <w:rsid w:val="00FC72C2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5E8"/>
    <w:pPr>
      <w:ind w:left="720"/>
    </w:pPr>
  </w:style>
  <w:style w:type="table" w:styleId="TableGrid">
    <w:name w:val="Table Grid"/>
    <w:basedOn w:val="TableNormal"/>
    <w:uiPriority w:val="99"/>
    <w:rsid w:val="008115E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4</Pages>
  <Words>704</Words>
  <Characters>4226</Characters>
  <Application>Microsoft Office Outlook</Application>
  <DocSecurity>0</DocSecurity>
  <Lines>0</Lines>
  <Paragraphs>0</Paragraphs>
  <ScaleCrop>false</ScaleCrop>
  <Company>Urząd Gminy w Choceniu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Hanna Gołębiewska</cp:lastModifiedBy>
  <cp:revision>5</cp:revision>
  <cp:lastPrinted>2011-09-19T09:42:00Z</cp:lastPrinted>
  <dcterms:created xsi:type="dcterms:W3CDTF">2011-09-19T08:33:00Z</dcterms:created>
  <dcterms:modified xsi:type="dcterms:W3CDTF">2011-09-19T12:21:00Z</dcterms:modified>
</cp:coreProperties>
</file>