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76" w:rsidRDefault="00193A76" w:rsidP="008115E8">
      <w:pPr>
        <w:jc w:val="center"/>
      </w:pPr>
    </w:p>
    <w:p w:rsidR="00193A76" w:rsidRDefault="00193A76" w:rsidP="008115E8">
      <w:pPr>
        <w:jc w:val="center"/>
      </w:pPr>
      <w:r>
        <w:t xml:space="preserve">                                                                                                                                    Załącznik do zarządzenia </w:t>
      </w:r>
    </w:p>
    <w:p w:rsidR="00193A76" w:rsidRDefault="00193A76" w:rsidP="008115E8">
      <w:pPr>
        <w:jc w:val="center"/>
      </w:pPr>
      <w:r>
        <w:t xml:space="preserve">                                                                                                                               Wójta Gminy Choceń</w:t>
      </w:r>
    </w:p>
    <w:p w:rsidR="00193A76" w:rsidRDefault="00193A76" w:rsidP="008115E8">
      <w:pPr>
        <w:jc w:val="right"/>
      </w:pPr>
      <w:r>
        <w:t>Nr 60  /11 z dn.19.09.2011</w:t>
      </w:r>
    </w:p>
    <w:p w:rsidR="00193A76" w:rsidRPr="002F1FB3" w:rsidRDefault="00193A76" w:rsidP="008115E8">
      <w:pPr>
        <w:rPr>
          <w:b/>
          <w:bCs/>
          <w:sz w:val="28"/>
          <w:szCs w:val="28"/>
          <w:u w:val="single"/>
        </w:rPr>
      </w:pPr>
      <w:r w:rsidRPr="005D42D4">
        <w:rPr>
          <w:b/>
          <w:bCs/>
          <w:sz w:val="28"/>
          <w:szCs w:val="28"/>
          <w:u w:val="single"/>
        </w:rPr>
        <w:t>Obwodowa Komisja nr 1 w Gimnazjum w Choceniu</w:t>
      </w:r>
    </w:p>
    <w:p w:rsidR="00193A76" w:rsidRDefault="00193A76" w:rsidP="008115E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8115E8">
        <w:rPr>
          <w:b/>
          <w:bCs/>
          <w:sz w:val="28"/>
          <w:szCs w:val="28"/>
        </w:rPr>
        <w:t>Ż</w:t>
      </w:r>
      <w:r>
        <w:rPr>
          <w:b/>
          <w:bCs/>
          <w:sz w:val="28"/>
          <w:szCs w:val="28"/>
        </w:rPr>
        <w:t>ychlińska Beata                                     - Choceń</w:t>
      </w:r>
    </w:p>
    <w:p w:rsidR="00193A76" w:rsidRDefault="00193A76" w:rsidP="008115E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Gorzkowska Hanna                                - Borzymie</w:t>
      </w:r>
    </w:p>
    <w:p w:rsidR="00193A76" w:rsidRDefault="00193A76" w:rsidP="008115E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Dalmann Dawid Andrzej                       - Choceń</w:t>
      </w:r>
    </w:p>
    <w:p w:rsidR="00193A76" w:rsidRDefault="00193A76" w:rsidP="008115E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Wesołowska Anna Ewa                         - Wilkowiczki</w:t>
      </w:r>
    </w:p>
    <w:p w:rsidR="00193A76" w:rsidRDefault="00193A76" w:rsidP="008115E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Nitecki Paweł                                           - Choceń</w:t>
      </w:r>
    </w:p>
    <w:p w:rsidR="00193A76" w:rsidRDefault="00193A76" w:rsidP="008115E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Wojtczak Paweł Patryk                          - Ząbin</w:t>
      </w:r>
    </w:p>
    <w:p w:rsidR="00193A76" w:rsidRDefault="00193A76" w:rsidP="008115E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Zielińska Kinga Patrycja                         - Lutobórz</w:t>
      </w:r>
    </w:p>
    <w:p w:rsidR="00193A76" w:rsidRDefault="00193A76" w:rsidP="008115E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Kwiatkowski Sebastian                          - Wilkowice</w:t>
      </w:r>
    </w:p>
    <w:p w:rsidR="00193A76" w:rsidRPr="008115E8" w:rsidRDefault="00193A76" w:rsidP="008115E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Skalski Leszek                                           - Wilkowiczki</w:t>
      </w:r>
    </w:p>
    <w:p w:rsidR="00193A76" w:rsidRPr="00174ED7" w:rsidRDefault="00193A76" w:rsidP="008115E8">
      <w:pPr>
        <w:rPr>
          <w:b/>
          <w:bCs/>
          <w:sz w:val="28"/>
          <w:szCs w:val="28"/>
          <w:u w:val="single"/>
        </w:rPr>
      </w:pPr>
      <w:r w:rsidRPr="00174ED7">
        <w:rPr>
          <w:b/>
          <w:bCs/>
          <w:sz w:val="28"/>
          <w:szCs w:val="28"/>
          <w:u w:val="single"/>
        </w:rPr>
        <w:t>Obwodowa Komisja Nr  2 w Szkole Podstawowej w Śmiłowicach</w:t>
      </w:r>
    </w:p>
    <w:p w:rsidR="00193A76" w:rsidRDefault="00193A76" w:rsidP="00A7118F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Graffon Justyna                                       - Olganowo</w:t>
      </w:r>
    </w:p>
    <w:p w:rsidR="00193A76" w:rsidRDefault="00193A76" w:rsidP="00A7118F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Gralak Daria Joanna                                - Skibice</w:t>
      </w:r>
    </w:p>
    <w:p w:rsidR="00193A76" w:rsidRDefault="00193A76" w:rsidP="00A7118F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Nieznańska Iwona                                   - Czerniewice</w:t>
      </w:r>
    </w:p>
    <w:p w:rsidR="00193A76" w:rsidRDefault="00193A76" w:rsidP="00A7118F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Stankiewicz Magdalena                         - Czerniewice</w:t>
      </w:r>
    </w:p>
    <w:p w:rsidR="00193A76" w:rsidRDefault="00193A76" w:rsidP="00A7118F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Szmajda Danuta Małgorzata                 - Filipki</w:t>
      </w:r>
    </w:p>
    <w:p w:rsidR="00193A76" w:rsidRDefault="00193A76" w:rsidP="00A7118F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Stokfisz Grażyna                                      - Kuźnice</w:t>
      </w:r>
    </w:p>
    <w:p w:rsidR="00193A76" w:rsidRDefault="00193A76" w:rsidP="00A7118F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Mańkowska Jolanta                                - Stefanowo</w:t>
      </w:r>
    </w:p>
    <w:p w:rsidR="00193A76" w:rsidRDefault="00193A76" w:rsidP="00A7118F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Donajczyk Elżbieta Antonina                - Czerniewice</w:t>
      </w:r>
    </w:p>
    <w:p w:rsidR="00193A76" w:rsidRPr="00A7118F" w:rsidRDefault="00193A76" w:rsidP="00A7118F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Bilęda Anna                                              - Wilkowiczki</w:t>
      </w:r>
    </w:p>
    <w:p w:rsidR="00193A76" w:rsidRPr="00174ED7" w:rsidRDefault="00193A76" w:rsidP="008115E8">
      <w:pPr>
        <w:rPr>
          <w:b/>
          <w:bCs/>
          <w:sz w:val="28"/>
          <w:szCs w:val="28"/>
          <w:u w:val="single"/>
        </w:rPr>
      </w:pPr>
      <w:r w:rsidRPr="00174ED7">
        <w:rPr>
          <w:b/>
          <w:bCs/>
          <w:sz w:val="28"/>
          <w:szCs w:val="28"/>
          <w:u w:val="single"/>
        </w:rPr>
        <w:t>Obwodowa Komisja Nr  3 w Przedszkolu w Czerniewicach</w:t>
      </w:r>
    </w:p>
    <w:p w:rsidR="00193A76" w:rsidRDefault="00193A76" w:rsidP="005A02C1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Nowakowska Izabela                             - Czerniewice</w:t>
      </w:r>
    </w:p>
    <w:p w:rsidR="00193A76" w:rsidRDefault="00193A76" w:rsidP="005A02C1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Maślanka Elżbieta                                   - Grabówka</w:t>
      </w:r>
    </w:p>
    <w:p w:rsidR="00193A76" w:rsidRDefault="00193A76" w:rsidP="005A02C1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Pawlak Urszula Stanisława                   - Wilkowice</w:t>
      </w:r>
    </w:p>
    <w:p w:rsidR="00193A76" w:rsidRDefault="00193A76" w:rsidP="005A02C1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Płoszaj Józefa                                           - Czerniewice</w:t>
      </w:r>
    </w:p>
    <w:p w:rsidR="00193A76" w:rsidRDefault="00193A76" w:rsidP="005A02C1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Parada Agnieszka Katarzyna                 - Czerniewice</w:t>
      </w:r>
    </w:p>
    <w:p w:rsidR="00193A76" w:rsidRDefault="00193A76" w:rsidP="005A02C1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Walczak Sławomir                                   - Wilkowice</w:t>
      </w:r>
    </w:p>
    <w:p w:rsidR="00193A76" w:rsidRDefault="00193A76" w:rsidP="005A02C1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Czarniak Krzysztof Robert                     - Nakonowo Stare</w:t>
      </w:r>
    </w:p>
    <w:p w:rsidR="00193A76" w:rsidRDefault="00193A76" w:rsidP="005A02C1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Rucińska Marzanna Janina                   - Wola Nakonowska</w:t>
      </w:r>
    </w:p>
    <w:p w:rsidR="00193A76" w:rsidRPr="005A02C1" w:rsidRDefault="00193A76" w:rsidP="005A02C1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Wojtalik Krzysztof                                  - Wilkowice</w:t>
      </w:r>
    </w:p>
    <w:p w:rsidR="00193A76" w:rsidRDefault="00193A76" w:rsidP="008115E8">
      <w:pPr>
        <w:rPr>
          <w:b/>
          <w:bCs/>
          <w:sz w:val="28"/>
          <w:szCs w:val="28"/>
          <w:u w:val="single"/>
        </w:rPr>
      </w:pPr>
    </w:p>
    <w:p w:rsidR="00193A76" w:rsidRDefault="00193A76" w:rsidP="008115E8">
      <w:pPr>
        <w:rPr>
          <w:b/>
          <w:bCs/>
          <w:sz w:val="28"/>
          <w:szCs w:val="28"/>
          <w:u w:val="single"/>
        </w:rPr>
      </w:pPr>
      <w:r w:rsidRPr="00174ED7">
        <w:rPr>
          <w:b/>
          <w:bCs/>
          <w:sz w:val="28"/>
          <w:szCs w:val="28"/>
          <w:u w:val="single"/>
        </w:rPr>
        <w:t>Obwodowa Komisja Nr 4 w budynku byłej szkoły w Lutoborzu</w:t>
      </w:r>
    </w:p>
    <w:p w:rsidR="00193A76" w:rsidRDefault="00193A76" w:rsidP="005A02C1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Gawłowski Ryszard                             - Czerniewice</w:t>
      </w:r>
    </w:p>
    <w:p w:rsidR="00193A76" w:rsidRDefault="00193A76" w:rsidP="005A02C1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Lewandowska Magdalena                 - Szczytno                </w:t>
      </w:r>
    </w:p>
    <w:p w:rsidR="00193A76" w:rsidRDefault="00193A76" w:rsidP="005A02C1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Fabijańska Grażyna                             - Bodzanowo</w:t>
      </w:r>
    </w:p>
    <w:p w:rsidR="00193A76" w:rsidRDefault="00193A76" w:rsidP="005A02C1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Adryjańczyk Monika                           - Szczutkowo</w:t>
      </w:r>
    </w:p>
    <w:p w:rsidR="00193A76" w:rsidRDefault="00193A76" w:rsidP="005A02C1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Sokół Renata Maria                            - Lutobórz</w:t>
      </w:r>
    </w:p>
    <w:p w:rsidR="00193A76" w:rsidRDefault="00193A76" w:rsidP="005A02C1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Kruczyńska Ilona Ksenia                    - Lutobórz</w:t>
      </w:r>
    </w:p>
    <w:p w:rsidR="00193A76" w:rsidRDefault="00193A76" w:rsidP="005A02C1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Dąbrowski Józef Jakób                      - Szczytno</w:t>
      </w:r>
    </w:p>
    <w:p w:rsidR="00193A76" w:rsidRDefault="00193A76" w:rsidP="005A02C1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Bunio Dorota                                       - Lutobórz</w:t>
      </w:r>
    </w:p>
    <w:p w:rsidR="00193A76" w:rsidRPr="005A02C1" w:rsidRDefault="00193A76" w:rsidP="005A02C1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Romanów Anna                                  - Choceń</w:t>
      </w:r>
    </w:p>
    <w:p w:rsidR="00193A76" w:rsidRDefault="00193A76" w:rsidP="008115E8">
      <w:pPr>
        <w:rPr>
          <w:b/>
          <w:bCs/>
          <w:sz w:val="28"/>
          <w:szCs w:val="28"/>
          <w:u w:val="single"/>
        </w:rPr>
      </w:pPr>
      <w:r w:rsidRPr="00174ED7">
        <w:rPr>
          <w:b/>
          <w:bCs/>
          <w:sz w:val="28"/>
          <w:szCs w:val="28"/>
          <w:u w:val="single"/>
        </w:rPr>
        <w:t>Obwodowa Komisja Nr  5 w budynku byłej szkoły w Szczytni</w:t>
      </w:r>
      <w:r>
        <w:rPr>
          <w:b/>
          <w:bCs/>
          <w:sz w:val="28"/>
          <w:szCs w:val="28"/>
          <w:u w:val="single"/>
        </w:rPr>
        <w:t>e</w:t>
      </w:r>
    </w:p>
    <w:p w:rsidR="00193A76" w:rsidRDefault="00193A76" w:rsidP="00A63A01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Graffon Jerzy Zenon                          - Olganowo</w:t>
      </w:r>
    </w:p>
    <w:p w:rsidR="00193A76" w:rsidRDefault="00193A76" w:rsidP="00A63A01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Włodarczyk Agnieszka                      - Zapust</w:t>
      </w:r>
    </w:p>
    <w:p w:rsidR="00193A76" w:rsidRDefault="00193A76" w:rsidP="00A63A01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Bącela Michał Wojciech                   - Bodzanówek</w:t>
      </w:r>
    </w:p>
    <w:p w:rsidR="00193A76" w:rsidRDefault="00193A76" w:rsidP="00A63A01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Kaniewska Karina Iwona                  - Choceń</w:t>
      </w:r>
    </w:p>
    <w:p w:rsidR="00193A76" w:rsidRDefault="00193A76" w:rsidP="00A63A01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Zwierzchowski Piotr                          - Choceń</w:t>
      </w:r>
    </w:p>
    <w:p w:rsidR="00193A76" w:rsidRDefault="00193A76" w:rsidP="00A63A01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Jędrzejewski Paweł                           - Niemojewo</w:t>
      </w:r>
    </w:p>
    <w:p w:rsidR="00193A76" w:rsidRDefault="00193A76" w:rsidP="00A63A01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Kordyl Kinga                                        - Janowo</w:t>
      </w:r>
    </w:p>
    <w:p w:rsidR="00193A76" w:rsidRDefault="00193A76" w:rsidP="00A63A01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Kacperska Grażyna Jadwiga             - Lutobórz</w:t>
      </w:r>
    </w:p>
    <w:p w:rsidR="00193A76" w:rsidRDefault="00193A76" w:rsidP="00A63A01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Bilęda Mariusz                                    - Wilkowiczki</w:t>
      </w:r>
    </w:p>
    <w:p w:rsidR="00193A76" w:rsidRDefault="00193A76" w:rsidP="00855FF4">
      <w:pPr>
        <w:pStyle w:val="ListParagraph"/>
        <w:ind w:left="360"/>
        <w:rPr>
          <w:b/>
          <w:bCs/>
          <w:sz w:val="28"/>
          <w:szCs w:val="28"/>
        </w:rPr>
      </w:pPr>
    </w:p>
    <w:p w:rsidR="00193A76" w:rsidRDefault="00193A76" w:rsidP="00855FF4">
      <w:pPr>
        <w:pStyle w:val="ListParagraph"/>
        <w:ind w:left="360"/>
        <w:rPr>
          <w:b/>
          <w:bCs/>
          <w:sz w:val="28"/>
          <w:szCs w:val="28"/>
        </w:rPr>
      </w:pPr>
    </w:p>
    <w:p w:rsidR="00193A76" w:rsidRPr="00A63A01" w:rsidRDefault="00193A76" w:rsidP="00855FF4">
      <w:pPr>
        <w:pStyle w:val="ListParagraph"/>
        <w:ind w:left="360"/>
        <w:rPr>
          <w:b/>
          <w:bCs/>
          <w:sz w:val="28"/>
          <w:szCs w:val="28"/>
        </w:rPr>
      </w:pPr>
    </w:p>
    <w:p w:rsidR="00193A76" w:rsidRDefault="00193A76" w:rsidP="008115E8">
      <w:pPr>
        <w:rPr>
          <w:b/>
          <w:bCs/>
          <w:sz w:val="28"/>
          <w:szCs w:val="28"/>
          <w:u w:val="single"/>
        </w:rPr>
      </w:pPr>
      <w:r w:rsidRPr="00422FB9">
        <w:rPr>
          <w:b/>
          <w:bCs/>
          <w:sz w:val="28"/>
          <w:szCs w:val="28"/>
          <w:u w:val="single"/>
        </w:rPr>
        <w:t>Obwodowa Komisja Nr  6 w Remizie OSP w Wichrowicach</w:t>
      </w:r>
    </w:p>
    <w:p w:rsidR="00193A76" w:rsidRDefault="00193A76" w:rsidP="00A63A01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Biegniewska Sylwia                            - Choceń</w:t>
      </w:r>
    </w:p>
    <w:p w:rsidR="00193A76" w:rsidRDefault="00193A76" w:rsidP="00A63A01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Piwińska Anna                                     - Wichrowice</w:t>
      </w:r>
    </w:p>
    <w:p w:rsidR="00193A76" w:rsidRDefault="00193A76" w:rsidP="00A63A01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Kierzkowski Miłosz                             - Olganowo</w:t>
      </w:r>
    </w:p>
    <w:p w:rsidR="00193A76" w:rsidRDefault="00193A76" w:rsidP="00A63A01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Ruciński Zbigniew                               - Wola Nakonowska</w:t>
      </w:r>
    </w:p>
    <w:p w:rsidR="00193A76" w:rsidRDefault="00193A76" w:rsidP="00A63A01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Sompolski Bartłomiej                        - Szatki</w:t>
      </w:r>
    </w:p>
    <w:p w:rsidR="00193A76" w:rsidRDefault="00193A76" w:rsidP="00A63A01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Seklecki Dariusz Adam                      - Stefanowo</w:t>
      </w:r>
    </w:p>
    <w:p w:rsidR="00193A76" w:rsidRDefault="00193A76" w:rsidP="00A63A01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Całkowska Nadieżda                          - Choceń</w:t>
      </w:r>
    </w:p>
    <w:p w:rsidR="00193A76" w:rsidRDefault="00193A76" w:rsidP="00A63A01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Bilińska Anna                                       - Choceń</w:t>
      </w:r>
    </w:p>
    <w:p w:rsidR="00193A76" w:rsidRPr="00A63A01" w:rsidRDefault="00193A76" w:rsidP="00A63A01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Sikorski Tomasz                                   - Choceń</w:t>
      </w:r>
    </w:p>
    <w:p w:rsidR="00193A76" w:rsidRDefault="00193A76" w:rsidP="008115E8">
      <w:pPr>
        <w:rPr>
          <w:b/>
          <w:bCs/>
          <w:color w:val="002060"/>
          <w:sz w:val="24"/>
          <w:szCs w:val="24"/>
        </w:rPr>
      </w:pPr>
    </w:p>
    <w:p w:rsidR="00193A76" w:rsidRDefault="00193A76" w:rsidP="008115E8">
      <w:pPr>
        <w:rPr>
          <w:b/>
          <w:bCs/>
          <w:sz w:val="28"/>
          <w:szCs w:val="28"/>
          <w:u w:val="single"/>
        </w:rPr>
      </w:pPr>
    </w:p>
    <w:p w:rsidR="00193A76" w:rsidRPr="00422FB9" w:rsidRDefault="00193A76" w:rsidP="008115E8">
      <w:pPr>
        <w:rPr>
          <w:b/>
          <w:bCs/>
          <w:sz w:val="28"/>
          <w:szCs w:val="28"/>
          <w:u w:val="single"/>
        </w:rPr>
      </w:pPr>
      <w:r w:rsidRPr="00422FB9">
        <w:rPr>
          <w:b/>
          <w:bCs/>
          <w:sz w:val="28"/>
          <w:szCs w:val="28"/>
          <w:u w:val="single"/>
        </w:rPr>
        <w:t>Obwodowa Komisja Nr  7 w Szkole Podstawowej w Wilkowicach</w:t>
      </w:r>
    </w:p>
    <w:p w:rsidR="00193A76" w:rsidRDefault="00193A76" w:rsidP="00A63A01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Maślanka Paweł                                     - Grabówka</w:t>
      </w:r>
    </w:p>
    <w:p w:rsidR="00193A76" w:rsidRDefault="00193A76" w:rsidP="00A63A01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Ciesielski Krzysztof                                - Czerniewice               </w:t>
      </w:r>
    </w:p>
    <w:p w:rsidR="00193A76" w:rsidRDefault="00193A76" w:rsidP="00A63A01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Polnisiak Mariola Julia                          - Czerniewice</w:t>
      </w:r>
    </w:p>
    <w:p w:rsidR="00193A76" w:rsidRDefault="00193A76" w:rsidP="00A63A01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Paczkowska Małgorzata Jadwiga       - Czerniewice</w:t>
      </w:r>
    </w:p>
    <w:p w:rsidR="00193A76" w:rsidRDefault="00193A76" w:rsidP="00A63A01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Pawlak Wanda                                       - Czerniewice</w:t>
      </w:r>
    </w:p>
    <w:p w:rsidR="00193A76" w:rsidRDefault="00193A76" w:rsidP="00A63A01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Zawadzka Aleksandra Magdalena     - Siewiersk</w:t>
      </w:r>
    </w:p>
    <w:p w:rsidR="00193A76" w:rsidRDefault="00193A76" w:rsidP="00A63A01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Lipowska Violetta                                  - Wilkowice</w:t>
      </w:r>
    </w:p>
    <w:p w:rsidR="00193A76" w:rsidRDefault="00193A76" w:rsidP="00A63A01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Parada Danuta Urszula                         - Czerniewice                 </w:t>
      </w:r>
    </w:p>
    <w:p w:rsidR="00193A76" w:rsidRDefault="00193A76" w:rsidP="00A63A01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Zapiec Marek                                          - Włocławek</w:t>
      </w:r>
    </w:p>
    <w:p w:rsidR="00193A76" w:rsidRPr="00A63A01" w:rsidRDefault="00193A76" w:rsidP="004B4999">
      <w:pPr>
        <w:pStyle w:val="ListParagraph"/>
        <w:ind w:left="360"/>
        <w:rPr>
          <w:b/>
          <w:bCs/>
          <w:sz w:val="28"/>
          <w:szCs w:val="28"/>
        </w:rPr>
      </w:pPr>
    </w:p>
    <w:p w:rsidR="00193A76" w:rsidRDefault="00193A76" w:rsidP="008115E8">
      <w:pPr>
        <w:rPr>
          <w:b/>
          <w:bCs/>
          <w:sz w:val="28"/>
          <w:szCs w:val="28"/>
          <w:u w:val="single"/>
        </w:rPr>
      </w:pPr>
      <w:r w:rsidRPr="00422FB9">
        <w:rPr>
          <w:b/>
          <w:bCs/>
          <w:sz w:val="28"/>
          <w:szCs w:val="28"/>
          <w:u w:val="single"/>
        </w:rPr>
        <w:t>Obwodowa Komisja Nr  8 w Świetlicy Domu Pomocy Społecznej w Wilkowiczkach</w:t>
      </w:r>
    </w:p>
    <w:p w:rsidR="00193A76" w:rsidRDefault="00193A76" w:rsidP="003C7EA8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Maślanka Łukasz                                     - Grabówka</w:t>
      </w:r>
    </w:p>
    <w:p w:rsidR="00193A76" w:rsidRDefault="00193A76" w:rsidP="003C7EA8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Skoczylas Mariusz                                   - Wichrowice</w:t>
      </w:r>
    </w:p>
    <w:p w:rsidR="00193A76" w:rsidRDefault="00193A76" w:rsidP="003C7EA8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Żelazek Anna Grażyna                            - Wilkowiczki</w:t>
      </w:r>
    </w:p>
    <w:p w:rsidR="00193A76" w:rsidRDefault="00193A76" w:rsidP="003C7EA8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Wachulak Malwina                                 - Janowo</w:t>
      </w:r>
    </w:p>
    <w:p w:rsidR="00193A76" w:rsidRDefault="00193A76" w:rsidP="003C7EA8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Grochowina Magdalena                        - Choceń</w:t>
      </w:r>
    </w:p>
    <w:p w:rsidR="00193A76" w:rsidRDefault="00193A76" w:rsidP="003C7EA8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Ostrowska Ilona                                      - Czerniewice</w:t>
      </w:r>
    </w:p>
    <w:p w:rsidR="00193A76" w:rsidRPr="003C7EA8" w:rsidRDefault="00193A76" w:rsidP="003C7EA8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Komorowska Elżbieta                            - Wilkowice</w:t>
      </w:r>
    </w:p>
    <w:p w:rsidR="00193A76" w:rsidRDefault="00193A76" w:rsidP="008115E8"/>
    <w:p w:rsidR="00193A76" w:rsidRDefault="00193A76"/>
    <w:sectPr w:rsidR="00193A76" w:rsidSect="00174ED7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C9E"/>
    <w:multiLevelType w:val="hybridMultilevel"/>
    <w:tmpl w:val="1346A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E3749"/>
    <w:multiLevelType w:val="hybridMultilevel"/>
    <w:tmpl w:val="AC664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348BE"/>
    <w:multiLevelType w:val="hybridMultilevel"/>
    <w:tmpl w:val="69B48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61102"/>
    <w:multiLevelType w:val="hybridMultilevel"/>
    <w:tmpl w:val="75EC4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608D0"/>
    <w:multiLevelType w:val="hybridMultilevel"/>
    <w:tmpl w:val="F9D28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3173D"/>
    <w:multiLevelType w:val="hybridMultilevel"/>
    <w:tmpl w:val="EB965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92499B"/>
    <w:multiLevelType w:val="hybridMultilevel"/>
    <w:tmpl w:val="391C6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96657"/>
    <w:multiLevelType w:val="hybridMultilevel"/>
    <w:tmpl w:val="A30A3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5E8"/>
    <w:rsid w:val="0004721A"/>
    <w:rsid w:val="000C6368"/>
    <w:rsid w:val="001216B0"/>
    <w:rsid w:val="00174ED7"/>
    <w:rsid w:val="00193A76"/>
    <w:rsid w:val="001C538D"/>
    <w:rsid w:val="002759A6"/>
    <w:rsid w:val="00287D4C"/>
    <w:rsid w:val="002C32E5"/>
    <w:rsid w:val="002F1FB3"/>
    <w:rsid w:val="003C7EA8"/>
    <w:rsid w:val="00422FB9"/>
    <w:rsid w:val="004B4999"/>
    <w:rsid w:val="004B5BF2"/>
    <w:rsid w:val="00525274"/>
    <w:rsid w:val="00554A25"/>
    <w:rsid w:val="005A02C1"/>
    <w:rsid w:val="005D42D4"/>
    <w:rsid w:val="008115E8"/>
    <w:rsid w:val="00855FF4"/>
    <w:rsid w:val="008B3D9F"/>
    <w:rsid w:val="0095250B"/>
    <w:rsid w:val="009835F7"/>
    <w:rsid w:val="00A63A01"/>
    <w:rsid w:val="00A7118F"/>
    <w:rsid w:val="00AB76B9"/>
    <w:rsid w:val="00B06BBA"/>
    <w:rsid w:val="00C6520A"/>
    <w:rsid w:val="00C75BB9"/>
    <w:rsid w:val="00D841FE"/>
    <w:rsid w:val="00DC74FD"/>
    <w:rsid w:val="00EC5105"/>
    <w:rsid w:val="00EE1C1F"/>
    <w:rsid w:val="00EE2CA9"/>
    <w:rsid w:val="00F74879"/>
    <w:rsid w:val="00FC72C2"/>
    <w:rsid w:val="00FF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E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115E8"/>
    <w:pPr>
      <w:ind w:left="720"/>
    </w:pPr>
  </w:style>
  <w:style w:type="table" w:styleId="TableGrid">
    <w:name w:val="Table Grid"/>
    <w:basedOn w:val="TableNormal"/>
    <w:uiPriority w:val="99"/>
    <w:rsid w:val="008115E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4</Pages>
  <Words>713</Words>
  <Characters>4282</Characters>
  <Application>Microsoft Office Outlook</Application>
  <DocSecurity>0</DocSecurity>
  <Lines>0</Lines>
  <Paragraphs>0</Paragraphs>
  <ScaleCrop>false</ScaleCrop>
  <Company>Urząd Gminy w Choceniu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Hanna Gołębiewska</cp:lastModifiedBy>
  <cp:revision>7</cp:revision>
  <cp:lastPrinted>2011-09-19T09:42:00Z</cp:lastPrinted>
  <dcterms:created xsi:type="dcterms:W3CDTF">2011-09-19T08:33:00Z</dcterms:created>
  <dcterms:modified xsi:type="dcterms:W3CDTF">2011-09-19T12:49:00Z</dcterms:modified>
</cp:coreProperties>
</file>